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1164"/>
        <w:gridCol w:w="1762"/>
        <w:gridCol w:w="1702"/>
        <w:gridCol w:w="1842"/>
        <w:gridCol w:w="1848"/>
        <w:gridCol w:w="1836"/>
      </w:tblGrid>
      <w:tr w:rsidR="004E5C96" w:rsidTr="00A73BFC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FD2BCC" w:rsidRPr="00FD2BCC" w:rsidTr="00FD2BCC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傅若怡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109年立法委員擬參選人傅若怡政治</w:t>
            </w:r>
            <w:proofErr w:type="gramStart"/>
            <w:r w:rsidRPr="00FD2BC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中華郵政股份有限公司大里草湖郵局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00213200811352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109年6月15日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109年6月16日院台</w:t>
            </w:r>
            <w:proofErr w:type="gramStart"/>
            <w:r w:rsidRPr="00FD2BC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D2BCC">
              <w:rPr>
                <w:rFonts w:ascii="標楷體" w:eastAsia="標楷體" w:hAnsi="標楷體" w:hint="eastAsia"/>
                <w:color w:val="000000"/>
              </w:rPr>
              <w:t>第1091832012號</w:t>
            </w:r>
          </w:p>
        </w:tc>
      </w:tr>
      <w:tr w:rsidR="00FD2BCC" w:rsidRPr="00FD2BCC" w:rsidTr="00FD2BCC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黃仁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109年立法委員擬參選人黃仁政治</w:t>
            </w:r>
            <w:proofErr w:type="gramStart"/>
            <w:r w:rsidRPr="00FD2BC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中華郵政股份有限公司台中中清路郵局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郵政劃撥22850301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109年6月15日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BCC" w:rsidRPr="00FD2BCC" w:rsidRDefault="00FD2BCC" w:rsidP="00FD2BCC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2BCC">
              <w:rPr>
                <w:rFonts w:ascii="標楷體" w:eastAsia="標楷體" w:hAnsi="標楷體" w:hint="eastAsia"/>
                <w:color w:val="000000"/>
              </w:rPr>
              <w:t>109年6月16日院台</w:t>
            </w:r>
            <w:proofErr w:type="gramStart"/>
            <w:r w:rsidRPr="00FD2BCC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D2BCC">
              <w:rPr>
                <w:rFonts w:ascii="標楷體" w:eastAsia="標楷體" w:hAnsi="標楷體" w:hint="eastAsia"/>
                <w:color w:val="000000"/>
              </w:rPr>
              <w:t>第1091832013號</w:t>
            </w:r>
          </w:p>
        </w:tc>
      </w:tr>
    </w:tbl>
    <w:p w:rsidR="004E5C96" w:rsidRPr="00FD2BCC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Pr="006003BD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E5C96" w:rsidRPr="006003BD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88" w:rsidRDefault="00053688" w:rsidP="00036DEF">
      <w:r>
        <w:separator/>
      </w:r>
    </w:p>
  </w:endnote>
  <w:endnote w:type="continuationSeparator" w:id="0">
    <w:p w:rsidR="00053688" w:rsidRDefault="00053688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77" w:rsidRPr="00DA7577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BCC" w:rsidRPr="00FD2BCC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88" w:rsidRDefault="00053688" w:rsidP="00036DEF">
      <w:r>
        <w:separator/>
      </w:r>
    </w:p>
  </w:footnote>
  <w:footnote w:type="continuationSeparator" w:id="0">
    <w:p w:rsidR="00053688" w:rsidRDefault="00053688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53688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E6FFB"/>
    <w:rsid w:val="004F6479"/>
    <w:rsid w:val="00523FAD"/>
    <w:rsid w:val="00540448"/>
    <w:rsid w:val="005F3FBF"/>
    <w:rsid w:val="006003BD"/>
    <w:rsid w:val="0060083A"/>
    <w:rsid w:val="00634323"/>
    <w:rsid w:val="00677188"/>
    <w:rsid w:val="00687E7C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24424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73BFC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A3B10"/>
    <w:rsid w:val="00DA7577"/>
    <w:rsid w:val="00DB7780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3DA9-A9AC-4800-8454-72E1460F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51</TotalTime>
  <Pages>1</Pages>
  <Words>39</Words>
  <Characters>223</Characters>
  <Application>Microsoft Office Word</Application>
  <DocSecurity>0</DocSecurity>
  <Lines>1</Lines>
  <Paragraphs>1</Paragraphs>
  <ScaleCrop>false</ScaleCrop>
  <Company>監察院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19</cp:revision>
  <cp:lastPrinted>2020-06-08T01:18:00Z</cp:lastPrinted>
  <dcterms:created xsi:type="dcterms:W3CDTF">2020-04-27T00:39:00Z</dcterms:created>
  <dcterms:modified xsi:type="dcterms:W3CDTF">2020-06-16T06:53:00Z</dcterms:modified>
</cp:coreProperties>
</file>